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860E" w14:textId="77777777" w:rsidR="00FC45AB" w:rsidRDefault="009D43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F4B574" wp14:editId="1BE21256">
                <wp:simplePos x="0" y="0"/>
                <wp:positionH relativeFrom="column">
                  <wp:posOffset>428625</wp:posOffset>
                </wp:positionH>
                <wp:positionV relativeFrom="paragraph">
                  <wp:posOffset>1828800</wp:posOffset>
                </wp:positionV>
                <wp:extent cx="6115050" cy="64579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A057" w14:textId="77777777" w:rsidR="009D43C1" w:rsidRDefault="009D43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A014C0" w14:textId="49B3951A" w:rsidR="00BB37AE" w:rsidRPr="00BE18A4" w:rsidRDefault="00BE18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18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Teacher: </w:t>
                            </w:r>
                            <w:r w:rsidR="00E87166">
                              <w:rPr>
                                <w:b/>
                                <w:sz w:val="28"/>
                                <w:szCs w:val="28"/>
                              </w:rPr>
                              <w:t>Mrs. Giles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Grade: </w:t>
                            </w:r>
                            <w:r w:rsidR="00E87166">
                              <w:rPr>
                                <w:b/>
                                <w:sz w:val="28"/>
                                <w:szCs w:val="28"/>
                              </w:rPr>
                              <w:t>4th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Room: </w:t>
                            </w:r>
                            <w:r w:rsidR="00E87166">
                              <w:rPr>
                                <w:b/>
                                <w:sz w:val="28"/>
                                <w:szCs w:val="28"/>
                              </w:rPr>
                              <w:t>C3</w:t>
                            </w:r>
                          </w:p>
                          <w:p w14:paraId="4983EE13" w14:textId="77777777" w:rsidR="00E87166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6B796A" w14:textId="72F8AFFA" w:rsidR="00E87166" w:rsidRPr="00DC67CE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67CE">
                              <w:rPr>
                                <w:sz w:val="28"/>
                                <w:szCs w:val="28"/>
                              </w:rPr>
                              <w:t>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05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>-8: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  <w:t>Attendance/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Announcements/Morning 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>Work</w:t>
                            </w:r>
                          </w:p>
                          <w:p w14:paraId="221DAD14" w14:textId="77777777" w:rsidR="00E87166" w:rsidRPr="00DC67CE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67CE">
                              <w:rPr>
                                <w:sz w:val="28"/>
                                <w:szCs w:val="28"/>
                              </w:rPr>
                              <w:t>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9:00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  <w:t>Tier II</w:t>
                            </w:r>
                          </w:p>
                          <w:p w14:paraId="67859C60" w14:textId="6A16C230" w:rsidR="00E87166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9:00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5E767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5E7672">
                              <w:rPr>
                                <w:sz w:val="28"/>
                                <w:szCs w:val="28"/>
                              </w:rPr>
                              <w:t>:00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E7672">
                              <w:rPr>
                                <w:sz w:val="28"/>
                                <w:szCs w:val="28"/>
                              </w:rPr>
                              <w:t>ELA</w:t>
                            </w:r>
                          </w:p>
                          <w:p w14:paraId="0BCCECFD" w14:textId="7F3D9322" w:rsidR="00E87166" w:rsidRPr="00DC67CE" w:rsidRDefault="005E7672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0:00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:30</w:t>
                            </w:r>
                            <w:r w:rsidR="00E8716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716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716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716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P.E.</w:t>
                            </w:r>
                          </w:p>
                          <w:p w14:paraId="4FAC5EC8" w14:textId="4CA6FB97" w:rsidR="00E87166" w:rsidRPr="00DC67CE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67C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5E7672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-11: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ELA</w:t>
                            </w:r>
                          </w:p>
                          <w:p w14:paraId="22BCF354" w14:textId="0DAFE58A" w:rsidR="00E87166" w:rsidRPr="00DC67CE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67CE">
                              <w:rPr>
                                <w:sz w:val="28"/>
                                <w:szCs w:val="28"/>
                              </w:rPr>
                              <w:t>11: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2: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Math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5CF9ABB" w14:textId="5B6EBC14" w:rsidR="00E87166" w:rsidRPr="00DC67CE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67C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2: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2:4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Lunch</w:t>
                            </w:r>
                          </w:p>
                          <w:p w14:paraId="4FA7C8E4" w14:textId="77777777" w:rsidR="00BC0DC9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67C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2:45-1:25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Math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86FE122" w14:textId="19C66485" w:rsidR="00E87166" w:rsidRPr="00DC67CE" w:rsidRDefault="00BC0DC9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1:25-2:55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Social Science</w:t>
                            </w:r>
                            <w:r w:rsidR="00E87166"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7166"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71CB018" w14:textId="6C52D51C" w:rsidR="00E87166" w:rsidRPr="00DC67CE" w:rsidRDefault="00BC0DC9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2:55-</w:t>
                            </w:r>
                            <w:r w:rsidR="00E87166">
                              <w:rPr>
                                <w:sz w:val="28"/>
                                <w:szCs w:val="28"/>
                              </w:rPr>
                              <w:t>3:15</w:t>
                            </w:r>
                            <w:r w:rsidR="00E87166"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7166"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7166"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7166" w:rsidRPr="00DC67CE">
                              <w:rPr>
                                <w:sz w:val="28"/>
                                <w:szCs w:val="28"/>
                              </w:rPr>
                              <w:tab/>
                              <w:t>S</w:t>
                            </w:r>
                            <w:r w:rsidR="00E87166">
                              <w:rPr>
                                <w:sz w:val="28"/>
                                <w:szCs w:val="28"/>
                              </w:rPr>
                              <w:t>tudent Dismissal</w:t>
                            </w:r>
                          </w:p>
                          <w:p w14:paraId="5AF48E01" w14:textId="77777777" w:rsidR="00E87166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9C3AEB" w14:textId="6A54F8D8" w:rsidR="00E87166" w:rsidRPr="00DC67CE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67CE">
                              <w:rPr>
                                <w:sz w:val="28"/>
                                <w:szCs w:val="28"/>
                              </w:rPr>
                              <w:t xml:space="preserve">** </w:t>
                            </w:r>
                            <w:r w:rsidR="005E7672">
                              <w:rPr>
                                <w:sz w:val="28"/>
                                <w:szCs w:val="28"/>
                              </w:rPr>
                              <w:t>2:00-2:45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 xml:space="preserve">Computer/Library 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5E7672">
                              <w:rPr>
                                <w:sz w:val="28"/>
                                <w:szCs w:val="28"/>
                              </w:rPr>
                              <w:t>Monday)</w:t>
                            </w:r>
                          </w:p>
                          <w:p w14:paraId="6E8D3E08" w14:textId="1C613463" w:rsidR="00E87166" w:rsidRPr="00DC67CE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67CE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 xml:space="preserve">9:15-10:00 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Art/Music/Counseling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BC0DC9">
                              <w:rPr>
                                <w:sz w:val="28"/>
                                <w:szCs w:val="28"/>
                              </w:rPr>
                              <w:t>Wednesday</w:t>
                            </w:r>
                            <w:r w:rsidRPr="00DC67CE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B91B211" w14:textId="77777777" w:rsidR="00E87166" w:rsidRPr="00DC67CE" w:rsidRDefault="00E87166" w:rsidP="00E87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67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7490036" w14:textId="77777777" w:rsidR="00BE18A4" w:rsidRDefault="00BE18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4B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2in;width:481.5pt;height:5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" strokeweight="3pt">
                <v:textbox>
                  <w:txbxContent>
                    <w:p w14:paraId="49FCA057" w14:textId="77777777" w:rsidR="009D43C1" w:rsidRDefault="009D43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BA014C0" w14:textId="49B3951A" w:rsidR="00BB37AE" w:rsidRPr="00BE18A4" w:rsidRDefault="00BE18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E18A4">
                        <w:rPr>
                          <w:b/>
                          <w:sz w:val="28"/>
                          <w:szCs w:val="28"/>
                        </w:rPr>
                        <w:t xml:space="preserve">Teacher: </w:t>
                      </w:r>
                      <w:r w:rsidR="00E87166">
                        <w:rPr>
                          <w:b/>
                          <w:sz w:val="28"/>
                          <w:szCs w:val="28"/>
                        </w:rPr>
                        <w:t>Mrs. Giles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Grade: </w:t>
                      </w:r>
                      <w:r w:rsidR="00E87166">
                        <w:rPr>
                          <w:b/>
                          <w:sz w:val="28"/>
                          <w:szCs w:val="28"/>
                        </w:rPr>
                        <w:t>4th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Room: </w:t>
                      </w:r>
                      <w:r w:rsidR="00E87166">
                        <w:rPr>
                          <w:b/>
                          <w:sz w:val="28"/>
                          <w:szCs w:val="28"/>
                        </w:rPr>
                        <w:t>C3</w:t>
                      </w:r>
                    </w:p>
                    <w:p w14:paraId="4983EE13" w14:textId="77777777" w:rsidR="00E87166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C6B796A" w14:textId="72F8AFFA" w:rsidR="00E87166" w:rsidRPr="00DC67CE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 w:rsidRPr="00DC67CE">
                        <w:rPr>
                          <w:sz w:val="28"/>
                          <w:szCs w:val="28"/>
                        </w:rPr>
                        <w:t>8:</w:t>
                      </w:r>
                      <w:r>
                        <w:rPr>
                          <w:sz w:val="28"/>
                          <w:szCs w:val="28"/>
                        </w:rPr>
                        <w:t>05</w:t>
                      </w:r>
                      <w:r w:rsidRPr="00DC67CE">
                        <w:rPr>
                          <w:sz w:val="28"/>
                          <w:szCs w:val="28"/>
                        </w:rPr>
                        <w:t>-8:</w:t>
                      </w:r>
                      <w:r>
                        <w:rPr>
                          <w:sz w:val="28"/>
                          <w:szCs w:val="28"/>
                        </w:rPr>
                        <w:t>30</w:t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  <w:t>Attendance/</w:t>
                      </w:r>
                      <w:r>
                        <w:rPr>
                          <w:sz w:val="28"/>
                          <w:szCs w:val="28"/>
                        </w:rPr>
                        <w:t xml:space="preserve">Announcements/Morning </w:t>
                      </w:r>
                      <w:r w:rsidRPr="00DC67CE">
                        <w:rPr>
                          <w:sz w:val="28"/>
                          <w:szCs w:val="28"/>
                        </w:rPr>
                        <w:t>Work</w:t>
                      </w:r>
                    </w:p>
                    <w:p w14:paraId="221DAD14" w14:textId="77777777" w:rsidR="00E87166" w:rsidRPr="00DC67CE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 w:rsidRPr="00DC67CE">
                        <w:rPr>
                          <w:sz w:val="28"/>
                          <w:szCs w:val="28"/>
                        </w:rPr>
                        <w:t>8:</w:t>
                      </w:r>
                      <w:r>
                        <w:rPr>
                          <w:sz w:val="28"/>
                          <w:szCs w:val="28"/>
                        </w:rPr>
                        <w:t>30</w:t>
                      </w:r>
                      <w:r w:rsidRPr="00DC67CE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9:00</w:t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  <w:t>Tier II</w:t>
                      </w:r>
                    </w:p>
                    <w:p w14:paraId="67859C60" w14:textId="6A16C230" w:rsidR="00E87166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9:00</w:t>
                      </w:r>
                      <w:r w:rsidRPr="00DC67CE">
                        <w:rPr>
                          <w:sz w:val="28"/>
                          <w:szCs w:val="28"/>
                        </w:rPr>
                        <w:t>-</w:t>
                      </w:r>
                      <w:r w:rsidR="005E7672">
                        <w:rPr>
                          <w:sz w:val="28"/>
                          <w:szCs w:val="28"/>
                        </w:rPr>
                        <w:t>1</w:t>
                      </w:r>
                      <w:r w:rsidR="00BC0DC9">
                        <w:rPr>
                          <w:sz w:val="28"/>
                          <w:szCs w:val="28"/>
                        </w:rPr>
                        <w:t>0</w:t>
                      </w:r>
                      <w:r w:rsidR="005E7672">
                        <w:rPr>
                          <w:sz w:val="28"/>
                          <w:szCs w:val="28"/>
                        </w:rPr>
                        <w:t>:00</w:t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5E7672">
                        <w:rPr>
                          <w:sz w:val="28"/>
                          <w:szCs w:val="28"/>
                        </w:rPr>
                        <w:t>ELA</w:t>
                      </w:r>
                    </w:p>
                    <w:p w14:paraId="0BCCECFD" w14:textId="7F3D9322" w:rsidR="00E87166" w:rsidRPr="00DC67CE" w:rsidRDefault="005E7672" w:rsidP="00E871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BC0DC9">
                        <w:rPr>
                          <w:sz w:val="28"/>
                          <w:szCs w:val="28"/>
                        </w:rPr>
                        <w:t>0:00</w:t>
                      </w:r>
                      <w:r>
                        <w:rPr>
                          <w:sz w:val="28"/>
                          <w:szCs w:val="28"/>
                        </w:rPr>
                        <w:t>-1</w:t>
                      </w:r>
                      <w:r w:rsidR="00BC0DC9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:30</w:t>
                      </w:r>
                      <w:r w:rsidR="00E87166">
                        <w:rPr>
                          <w:sz w:val="28"/>
                          <w:szCs w:val="28"/>
                        </w:rPr>
                        <w:tab/>
                      </w:r>
                      <w:r w:rsidR="00E87166">
                        <w:rPr>
                          <w:sz w:val="28"/>
                          <w:szCs w:val="28"/>
                        </w:rPr>
                        <w:tab/>
                      </w:r>
                      <w:r w:rsidR="00E87166">
                        <w:rPr>
                          <w:sz w:val="28"/>
                          <w:szCs w:val="28"/>
                        </w:rPr>
                        <w:tab/>
                      </w:r>
                      <w:r w:rsidR="00E87166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P.E.</w:t>
                      </w:r>
                    </w:p>
                    <w:p w14:paraId="4FAC5EC8" w14:textId="4CA6FB97" w:rsidR="00E87166" w:rsidRPr="00DC67CE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 w:rsidRPr="00DC67CE">
                        <w:rPr>
                          <w:sz w:val="28"/>
                          <w:szCs w:val="28"/>
                        </w:rPr>
                        <w:t>1</w:t>
                      </w:r>
                      <w:r w:rsidR="00BC0DC9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5E7672">
                        <w:rPr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sz w:val="28"/>
                          <w:szCs w:val="28"/>
                        </w:rPr>
                        <w:t>-11:</w:t>
                      </w:r>
                      <w:r w:rsidR="00BC0DC9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BC0DC9">
                        <w:rPr>
                          <w:sz w:val="28"/>
                          <w:szCs w:val="28"/>
                        </w:rPr>
                        <w:t>ELA</w:t>
                      </w:r>
                    </w:p>
                    <w:p w14:paraId="22BCF354" w14:textId="0DAFE58A" w:rsidR="00E87166" w:rsidRPr="00DC67CE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 w:rsidRPr="00DC67CE">
                        <w:rPr>
                          <w:sz w:val="28"/>
                          <w:szCs w:val="28"/>
                        </w:rPr>
                        <w:t>11:</w:t>
                      </w:r>
                      <w:r w:rsidR="00BC0DC9">
                        <w:rPr>
                          <w:sz w:val="28"/>
                          <w:szCs w:val="28"/>
                        </w:rPr>
                        <w:t>30</w:t>
                      </w:r>
                      <w:r w:rsidRPr="00DC67CE">
                        <w:rPr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sz w:val="28"/>
                          <w:szCs w:val="28"/>
                        </w:rPr>
                        <w:t>2:</w:t>
                      </w:r>
                      <w:r w:rsidR="00BC0DC9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BC0DC9">
                        <w:rPr>
                          <w:sz w:val="28"/>
                          <w:szCs w:val="28"/>
                        </w:rPr>
                        <w:t>Math</w:t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5CF9ABB" w14:textId="5B6EBC14" w:rsidR="00E87166" w:rsidRPr="00DC67CE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 w:rsidRPr="00DC67CE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2:</w:t>
                      </w:r>
                      <w:r w:rsidR="00BC0DC9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-1</w:t>
                      </w:r>
                      <w:r w:rsidR="00BC0DC9">
                        <w:rPr>
                          <w:sz w:val="28"/>
                          <w:szCs w:val="28"/>
                        </w:rPr>
                        <w:t>2:4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BC0DC9">
                        <w:rPr>
                          <w:sz w:val="28"/>
                          <w:szCs w:val="28"/>
                        </w:rPr>
                        <w:t>Lunch</w:t>
                      </w:r>
                    </w:p>
                    <w:p w14:paraId="4FA7C8E4" w14:textId="77777777" w:rsidR="00BC0DC9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 w:rsidRPr="00DC67CE">
                        <w:rPr>
                          <w:sz w:val="28"/>
                          <w:szCs w:val="28"/>
                        </w:rPr>
                        <w:t>1</w:t>
                      </w:r>
                      <w:r w:rsidR="00BC0DC9">
                        <w:rPr>
                          <w:sz w:val="28"/>
                          <w:szCs w:val="28"/>
                        </w:rPr>
                        <w:t>2:45-1:25</w:t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BC0DC9">
                        <w:rPr>
                          <w:sz w:val="28"/>
                          <w:szCs w:val="28"/>
                        </w:rPr>
                        <w:t>Math</w:t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86FE122" w14:textId="19C66485" w:rsidR="00E87166" w:rsidRPr="00DC67CE" w:rsidRDefault="00BC0DC9" w:rsidP="00E871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1:25-2:55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Social Science</w:t>
                      </w:r>
                      <w:r w:rsidR="00E87166"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E87166" w:rsidRPr="00DC67CE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71CB018" w14:textId="6C52D51C" w:rsidR="00E87166" w:rsidRPr="00DC67CE" w:rsidRDefault="00BC0DC9" w:rsidP="00E871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2:55-</w:t>
                      </w:r>
                      <w:r w:rsidR="00E87166">
                        <w:rPr>
                          <w:sz w:val="28"/>
                          <w:szCs w:val="28"/>
                        </w:rPr>
                        <w:t>3:15</w:t>
                      </w:r>
                      <w:r w:rsidR="00E87166"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E87166"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E87166"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E87166" w:rsidRPr="00DC67CE">
                        <w:rPr>
                          <w:sz w:val="28"/>
                          <w:szCs w:val="28"/>
                        </w:rPr>
                        <w:tab/>
                        <w:t>S</w:t>
                      </w:r>
                      <w:r w:rsidR="00E87166">
                        <w:rPr>
                          <w:sz w:val="28"/>
                          <w:szCs w:val="28"/>
                        </w:rPr>
                        <w:t>tudent Dismissal</w:t>
                      </w:r>
                    </w:p>
                    <w:p w14:paraId="5AF48E01" w14:textId="77777777" w:rsidR="00E87166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9C3AEB" w14:textId="6A54F8D8" w:rsidR="00E87166" w:rsidRPr="00DC67CE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 w:rsidRPr="00DC67CE">
                        <w:rPr>
                          <w:sz w:val="28"/>
                          <w:szCs w:val="28"/>
                        </w:rPr>
                        <w:t xml:space="preserve">** </w:t>
                      </w:r>
                      <w:r w:rsidR="005E7672">
                        <w:rPr>
                          <w:sz w:val="28"/>
                          <w:szCs w:val="28"/>
                        </w:rPr>
                        <w:t>2:00-2:45</w:t>
                      </w:r>
                      <w:r w:rsidR="00BC0DC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BC0DC9">
                        <w:rPr>
                          <w:sz w:val="28"/>
                          <w:szCs w:val="28"/>
                        </w:rPr>
                        <w:t xml:space="preserve">Computer/Library </w:t>
                      </w:r>
                      <w:r w:rsidRPr="00DC67CE">
                        <w:rPr>
                          <w:sz w:val="28"/>
                          <w:szCs w:val="28"/>
                        </w:rPr>
                        <w:t>(</w:t>
                      </w:r>
                      <w:r w:rsidR="005E7672">
                        <w:rPr>
                          <w:sz w:val="28"/>
                          <w:szCs w:val="28"/>
                        </w:rPr>
                        <w:t>Monday)</w:t>
                      </w:r>
                    </w:p>
                    <w:p w14:paraId="6E8D3E08" w14:textId="1C613463" w:rsidR="00E87166" w:rsidRPr="00DC67CE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 w:rsidRPr="00DC67CE">
                        <w:rPr>
                          <w:sz w:val="28"/>
                          <w:szCs w:val="28"/>
                        </w:rPr>
                        <w:t>**</w:t>
                      </w:r>
                      <w:r w:rsidR="00BC0DC9">
                        <w:rPr>
                          <w:sz w:val="28"/>
                          <w:szCs w:val="28"/>
                        </w:rPr>
                        <w:t xml:space="preserve">9:15-10:00 </w:t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  <w:r w:rsidR="00BC0DC9">
                        <w:rPr>
                          <w:sz w:val="28"/>
                          <w:szCs w:val="28"/>
                        </w:rPr>
                        <w:t>Art/Music/Counseling</w:t>
                      </w:r>
                      <w:r w:rsidRPr="00DC67C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="00BC0DC9">
                        <w:rPr>
                          <w:sz w:val="28"/>
                          <w:szCs w:val="28"/>
                        </w:rPr>
                        <w:t>Wednesday</w:t>
                      </w:r>
                      <w:r w:rsidRPr="00DC67CE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B91B211" w14:textId="77777777" w:rsidR="00E87166" w:rsidRPr="00DC67CE" w:rsidRDefault="00E87166" w:rsidP="00E87166">
                      <w:pPr>
                        <w:rPr>
                          <w:sz w:val="28"/>
                          <w:szCs w:val="28"/>
                        </w:rPr>
                      </w:pPr>
                      <w:r w:rsidRPr="00DC67CE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7490036" w14:textId="77777777" w:rsidR="00BE18A4" w:rsidRDefault="00BE18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635FF" wp14:editId="7CB25FC9">
                <wp:simplePos x="0" y="0"/>
                <wp:positionH relativeFrom="column">
                  <wp:posOffset>2381250</wp:posOffset>
                </wp:positionH>
                <wp:positionV relativeFrom="paragraph">
                  <wp:posOffset>2524125</wp:posOffset>
                </wp:positionV>
                <wp:extent cx="28575" cy="57150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15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47F0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98.75pt" to="189.75pt,6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&#13;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18E4A" wp14:editId="568C98DA">
                <wp:simplePos x="0" y="0"/>
                <wp:positionH relativeFrom="column">
                  <wp:posOffset>428625</wp:posOffset>
                </wp:positionH>
                <wp:positionV relativeFrom="paragraph">
                  <wp:posOffset>2524125</wp:posOffset>
                </wp:positionV>
                <wp:extent cx="6115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6843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8.75pt" to="515.25pt,19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&#13;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w:drawing>
          <wp:anchor distT="0" distB="0" distL="114300" distR="114300" simplePos="0" relativeHeight="251658240" behindDoc="0" locked="0" layoutInCell="1" allowOverlap="1" wp14:anchorId="6AD0D994" wp14:editId="693802AB">
            <wp:simplePos x="0" y="0"/>
            <wp:positionH relativeFrom="margin">
              <wp:posOffset>817245</wp:posOffset>
            </wp:positionH>
            <wp:positionV relativeFrom="margin">
              <wp:posOffset>53340</wp:posOffset>
            </wp:positionV>
            <wp:extent cx="1243330" cy="1843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 Spartan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CB365C" wp14:editId="22F131E7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4076700" cy="140462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9B89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Saraland Elementary School</w:t>
                            </w:r>
                          </w:p>
                          <w:p w14:paraId="3002BCE6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Daily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0pt;margin-top:36pt;width:32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" stroked="f">
                <v:textbox style="mso-fit-shape-to-text:t">
                  <w:txbxContent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Saraland Elementary School</w:t>
                      </w:r>
                    </w:p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Daily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143387" wp14:editId="140975E5">
                <wp:simplePos x="0" y="0"/>
                <wp:positionH relativeFrom="column">
                  <wp:posOffset>638175</wp:posOffset>
                </wp:positionH>
                <wp:positionV relativeFrom="paragraph">
                  <wp:posOffset>8439150</wp:posOffset>
                </wp:positionV>
                <wp:extent cx="5791200" cy="523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7194B" w14:textId="77777777" w:rsidR="00BE18A4" w:rsidRPr="00BE18A4" w:rsidRDefault="00BE18A4" w:rsidP="00BE18A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E18A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This schedule provides a general plan and will be implemented with a flexibility that encourages interdisciplinary approaches to teaching.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25pt;margin-top:664.5pt;width:456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" stroked="f">
                <v:textbox>
                  <w:txbxContent>
                    <w:p w:rsidR="00BE18A4" w:rsidRPr="00BE18A4" w:rsidRDefault="00BE18A4" w:rsidP="00BE18A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E18A4">
                        <w:rPr>
                          <w:b/>
                          <w:i/>
                          <w:sz w:val="28"/>
                          <w:szCs w:val="28"/>
                        </w:rPr>
                        <w:t>This schedule provides a general plan and will be implemented with a flexibility that encourages interdisciplinary approaches to teaching.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45AB" w:rsidSect="00BE18A4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41"/>
    <w:rsid w:val="005E7672"/>
    <w:rsid w:val="009D43C1"/>
    <w:rsid w:val="00AA7A2C"/>
    <w:rsid w:val="00BB37AE"/>
    <w:rsid w:val="00BC0DC9"/>
    <w:rsid w:val="00BE18A4"/>
    <w:rsid w:val="00D34941"/>
    <w:rsid w:val="00E87166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6E04"/>
  <w15:chartTrackingRefBased/>
  <w15:docId w15:val="{E8CD21CB-3C25-9C44-93DD-2DB95682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TOSHIBA%20EXT/Dial%20Backup%20from%20Desktop%209_2019/Documents/Custom%20Office%20Templates/SES%20Daily%20Sched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8314-3DF4-4652-8DD4-0A27B129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 Daily Schedule Template.dotx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Dial</dc:creator>
  <cp:keywords/>
  <dc:description/>
  <cp:lastModifiedBy>Brandy Giles</cp:lastModifiedBy>
  <cp:revision>2</cp:revision>
  <dcterms:created xsi:type="dcterms:W3CDTF">2023-08-03T13:17:00Z</dcterms:created>
  <dcterms:modified xsi:type="dcterms:W3CDTF">2023-08-03T13:17:00Z</dcterms:modified>
</cp:coreProperties>
</file>