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CB32" w14:textId="77777777" w:rsidR="00FC45AB" w:rsidRDefault="009D43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C0CB33" wp14:editId="0D0F58D7">
                <wp:simplePos x="0" y="0"/>
                <wp:positionH relativeFrom="column">
                  <wp:posOffset>428625</wp:posOffset>
                </wp:positionH>
                <wp:positionV relativeFrom="paragraph">
                  <wp:posOffset>1828800</wp:posOffset>
                </wp:positionV>
                <wp:extent cx="6115050" cy="6610350"/>
                <wp:effectExtent l="12700" t="12700" r="31750" b="317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CB3F" w14:textId="77777777" w:rsidR="009D43C1" w:rsidRDefault="009D43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C0CB40" w14:textId="75071AD0" w:rsidR="00BB37AE" w:rsidRPr="00BB4FE9" w:rsidRDefault="00BE18A4">
                            <w:pPr>
                              <w:rPr>
                                <w:rFonts w:ascii="Bradley Hand" w:hAnsi="Bradley Hand"/>
                                <w:bCs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Teacher: </w:t>
                            </w:r>
                            <w:r w:rsidR="00BB4F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B4FE9" w:rsidRPr="00BB4FE9">
                              <w:rPr>
                                <w:rFonts w:ascii="Chalkboard SE" w:hAnsi="Chalkboard SE"/>
                                <w:bCs/>
                                <w:sz w:val="28"/>
                                <w:szCs w:val="28"/>
                              </w:rPr>
                              <w:t>Janna Cook</w:t>
                            </w:r>
                            <w:r w:rsidRPr="00BB4FE9">
                              <w:rPr>
                                <w:rFonts w:ascii="Chalkboard SE" w:hAnsi="Chalkboard SE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Grade: </w:t>
                            </w:r>
                            <w:r w:rsidR="00BB4FE9" w:rsidRPr="00BB4FE9">
                              <w:rPr>
                                <w:rFonts w:ascii="Chalkboard SE" w:hAnsi="Chalkboard SE"/>
                                <w:bCs/>
                                <w:sz w:val="28"/>
                                <w:szCs w:val="28"/>
                              </w:rPr>
                              <w:t>4th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Room: </w:t>
                            </w:r>
                            <w:r w:rsidR="00BB4FE9" w:rsidRPr="00BB4FE9">
                              <w:rPr>
                                <w:rFonts w:ascii="Chalkboard SE" w:hAnsi="Chalkboard SE"/>
                                <w:bCs/>
                                <w:sz w:val="28"/>
                                <w:szCs w:val="28"/>
                              </w:rPr>
                              <w:t>C7</w:t>
                            </w:r>
                          </w:p>
                          <w:p w14:paraId="46C0CB41" w14:textId="1F1EBD32" w:rsidR="00BE18A4" w:rsidRDefault="00BE18A4"/>
                          <w:p w14:paraId="14BD13A2" w14:textId="13121C11" w:rsidR="00682681" w:rsidRDefault="00682681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7:30 – 8:00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  <w:t>Teacher on Duty/I-Ready</w:t>
                            </w:r>
                          </w:p>
                          <w:p w14:paraId="0FB37613" w14:textId="794CDCBC" w:rsidR="00BB4FE9" w:rsidRPr="00BB4FE9" w:rsidRDefault="00BB4FE9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8:00 – 8:30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  <w:t>Attendance/Morning Work</w:t>
                            </w:r>
                          </w:p>
                          <w:p w14:paraId="16E172E3" w14:textId="0474C56F" w:rsidR="00BB4FE9" w:rsidRPr="00BB4FE9" w:rsidRDefault="00BB4FE9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8:30 – 9:00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  <w:t>Intervention/Tier II</w:t>
                            </w:r>
                          </w:p>
                          <w:p w14:paraId="0EC6F377" w14:textId="46CF28DF" w:rsidR="00BB4FE9" w:rsidRPr="00BB4FE9" w:rsidRDefault="00BB4FE9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9:00 – 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10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12E2906C" w14:textId="5CE0CFBF" w:rsidR="00BB4FE9" w:rsidRPr="00BB4FE9" w:rsidRDefault="00A2736B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10</w:t>
                            </w:r>
                            <w:r w:rsidR="00BB4FE9"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="00BB4FE9"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 – 1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="00BB4FE9"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3</w:t>
                            </w:r>
                            <w:r w:rsidR="00BB4FE9"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="00BB4FE9"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BB4FE9"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BB4FE9"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P.E</w:t>
                            </w:r>
                          </w:p>
                          <w:p w14:paraId="235F0DF9" w14:textId="0E7D327D" w:rsidR="00BB4FE9" w:rsidRDefault="00BB4FE9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3</w:t>
                            </w:r>
                            <w:r w:rsidR="00AD16D3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AD16D3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="00AD16D3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 w:rsidRPr="00BB4FE9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ab/>
                            </w:r>
                            <w:r w:rsidR="00AD16D3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08FC7205" w14:textId="14323001" w:rsidR="00AD16D3" w:rsidRDefault="00AD16D3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11: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0 – 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12: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  <w:p w14:paraId="6B9F48A6" w14:textId="501C1721" w:rsidR="00AD16D3" w:rsidRDefault="00AD16D3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2: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  <w:p w14:paraId="21E3CDAC" w14:textId="582331F7" w:rsidR="00A2736B" w:rsidRDefault="00AD16D3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2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: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5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5</w:t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  <w:t>Reading</w:t>
                            </w:r>
                          </w:p>
                          <w:p w14:paraId="107C616F" w14:textId="78E45363" w:rsidR="00682681" w:rsidRDefault="00A2736B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12:55 – 1:25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Language Arts</w:t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 w:rsidR="00682681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6DA15CC" w14:textId="0074814E" w:rsidR="00682681" w:rsidRDefault="00682681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1:</w:t>
                            </w:r>
                            <w:r w:rsidR="00E915CC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5 – 2:55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  <w:t>Social Science</w:t>
                            </w:r>
                          </w:p>
                          <w:p w14:paraId="612C5591" w14:textId="38CB7FF5" w:rsidR="00682681" w:rsidRDefault="00682681">
                            <w:pP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2:55 – 3:15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ab/>
                              <w:t>Dismissal</w:t>
                            </w:r>
                          </w:p>
                          <w:p w14:paraId="71F8B44A" w14:textId="2574EA0F" w:rsidR="00682681" w:rsidRDefault="00682681">
                            <w:pP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*9: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 xml:space="preserve"> – 10: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Art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/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Character Ed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Tuesday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7BACD163" w14:textId="0CBB2799" w:rsidR="00682681" w:rsidRPr="00682681" w:rsidRDefault="00682681">
                            <w:pP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**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: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 xml:space="preserve"> – 2: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45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ab/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Library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/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Computer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A2736B"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Friday</w:t>
                            </w:r>
                            <w:r>
                              <w:rPr>
                                <w:rFonts w:ascii="Chalkboard SE" w:hAnsi="Chalkboard SE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0C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2in;width:481.5pt;height:5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" strokeweight="3pt">
                <v:textbox>
                  <w:txbxContent>
                    <w:p w14:paraId="46C0CB3F" w14:textId="77777777" w:rsidR="009D43C1" w:rsidRDefault="009D43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6C0CB40" w14:textId="75071AD0" w:rsidR="00BB37AE" w:rsidRPr="00BB4FE9" w:rsidRDefault="00BE18A4">
                      <w:pPr>
                        <w:rPr>
                          <w:rFonts w:ascii="Bradley Hand" w:hAnsi="Bradley Hand"/>
                          <w:bCs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sz w:val="28"/>
                          <w:szCs w:val="28"/>
                        </w:rPr>
                        <w:t xml:space="preserve">Teacher: </w:t>
                      </w:r>
                      <w:r w:rsidR="00BB4FE9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B4FE9" w:rsidRPr="00BB4FE9">
                        <w:rPr>
                          <w:rFonts w:ascii="Chalkboard SE" w:hAnsi="Chalkboard SE"/>
                          <w:bCs/>
                          <w:sz w:val="28"/>
                          <w:szCs w:val="28"/>
                        </w:rPr>
                        <w:t>Janna Cook</w:t>
                      </w:r>
                      <w:r w:rsidRPr="00BB4FE9">
                        <w:rPr>
                          <w:rFonts w:ascii="Chalkboard SE" w:hAnsi="Chalkboard SE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Grade: </w:t>
                      </w:r>
                      <w:r w:rsidR="00BB4FE9" w:rsidRPr="00BB4FE9">
                        <w:rPr>
                          <w:rFonts w:ascii="Chalkboard SE" w:hAnsi="Chalkboard SE"/>
                          <w:bCs/>
                          <w:sz w:val="28"/>
                          <w:szCs w:val="28"/>
                        </w:rPr>
                        <w:t>4th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Room: </w:t>
                      </w:r>
                      <w:r w:rsidR="00BB4FE9" w:rsidRPr="00BB4FE9">
                        <w:rPr>
                          <w:rFonts w:ascii="Chalkboard SE" w:hAnsi="Chalkboard SE"/>
                          <w:bCs/>
                          <w:sz w:val="28"/>
                          <w:szCs w:val="28"/>
                        </w:rPr>
                        <w:t>C7</w:t>
                      </w:r>
                    </w:p>
                    <w:p w14:paraId="46C0CB41" w14:textId="1F1EBD32" w:rsidR="00BE18A4" w:rsidRDefault="00BE18A4"/>
                    <w:p w14:paraId="14BD13A2" w14:textId="13121C11" w:rsidR="00682681" w:rsidRDefault="00682681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7:30 – 8:00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  <w:t>Teacher on Duty/I-Ready</w:t>
                      </w:r>
                    </w:p>
                    <w:p w14:paraId="0FB37613" w14:textId="794CDCBC" w:rsidR="00BB4FE9" w:rsidRPr="00BB4FE9" w:rsidRDefault="00BB4FE9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8:00 – 8:30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  <w:t>Attendance/Morning Work</w:t>
                      </w:r>
                    </w:p>
                    <w:p w14:paraId="16E172E3" w14:textId="0474C56F" w:rsidR="00BB4FE9" w:rsidRPr="00BB4FE9" w:rsidRDefault="00BB4FE9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8:30 – 9:00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  <w:t>Intervention/Tier II</w:t>
                      </w:r>
                    </w:p>
                    <w:p w14:paraId="0EC6F377" w14:textId="46CF28DF" w:rsidR="00BB4FE9" w:rsidRPr="00BB4FE9" w:rsidRDefault="00BB4FE9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 xml:space="preserve">9:00 – 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10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Math</w:t>
                      </w:r>
                    </w:p>
                    <w:p w14:paraId="12E2906C" w14:textId="5CE0CFBF" w:rsidR="00BB4FE9" w:rsidRPr="00BB4FE9" w:rsidRDefault="00A2736B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10</w:t>
                      </w:r>
                      <w:r w:rsidR="00BB4FE9"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="00BB4FE9"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0 – 1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="00BB4FE9"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3</w:t>
                      </w:r>
                      <w:r w:rsidR="00BB4FE9"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="00BB4FE9"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BB4FE9"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BB4FE9"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P.E</w:t>
                      </w:r>
                    </w:p>
                    <w:p w14:paraId="235F0DF9" w14:textId="0E7D327D" w:rsidR="00BB4FE9" w:rsidRDefault="00BB4FE9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1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3</w:t>
                      </w:r>
                      <w:r w:rsidR="00AD16D3"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 xml:space="preserve"> – 1</w:t>
                      </w:r>
                      <w:r w:rsidR="00AD16D3">
                        <w:rPr>
                          <w:rFonts w:ascii="Chalkboard SE" w:hAnsi="Chalkboard SE"/>
                          <w:sz w:val="28"/>
                          <w:szCs w:val="28"/>
                        </w:rPr>
                        <w:t>1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>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="00AD16D3"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 w:rsidRPr="00BB4FE9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ab/>
                      </w:r>
                      <w:r w:rsidR="00AD16D3">
                        <w:rPr>
                          <w:rFonts w:ascii="Bradley Hand" w:hAnsi="Bradley Hand"/>
                          <w:sz w:val="28"/>
                          <w:szCs w:val="28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Math</w:t>
                      </w:r>
                    </w:p>
                    <w:p w14:paraId="08FC7205" w14:textId="14323001" w:rsidR="00AD16D3" w:rsidRDefault="00AD16D3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11: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 xml:space="preserve">0 – 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12: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1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Reading</w:t>
                      </w:r>
                    </w:p>
                    <w:p w14:paraId="6B9F48A6" w14:textId="501C1721" w:rsidR="00AD16D3" w:rsidRDefault="00AD16D3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1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2: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1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 xml:space="preserve"> – 1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Lunch</w:t>
                      </w:r>
                    </w:p>
                    <w:p w14:paraId="21E3CDAC" w14:textId="582331F7" w:rsidR="00A2736B" w:rsidRDefault="00AD16D3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1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 xml:space="preserve"> 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 xml:space="preserve"> 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1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2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: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>5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>5</w:t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  <w:t>Reading</w:t>
                      </w:r>
                    </w:p>
                    <w:p w14:paraId="107C616F" w14:textId="78E45363" w:rsidR="00682681" w:rsidRDefault="00A2736B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12:55 – 1:25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Language Arts</w:t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 w:rsidR="00682681"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</w:p>
                    <w:p w14:paraId="36DA15CC" w14:textId="0074814E" w:rsidR="00682681" w:rsidRDefault="00682681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1:</w:t>
                      </w:r>
                      <w:r w:rsidR="00E915CC">
                        <w:rPr>
                          <w:rFonts w:ascii="Chalkboard SE" w:hAnsi="Chalkboard SE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5 – 2:55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  <w:t>Social Science</w:t>
                      </w:r>
                    </w:p>
                    <w:p w14:paraId="612C5591" w14:textId="38CB7FF5" w:rsidR="00682681" w:rsidRDefault="00682681">
                      <w:pPr>
                        <w:rPr>
                          <w:rFonts w:ascii="Chalkboard SE" w:hAnsi="Chalkboard SE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>2:55 – 3:15</w:t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8"/>
                          <w:szCs w:val="28"/>
                        </w:rPr>
                        <w:tab/>
                        <w:t>Dismissal</w:t>
                      </w:r>
                    </w:p>
                    <w:p w14:paraId="71F8B44A" w14:textId="2574EA0F" w:rsidR="00682681" w:rsidRDefault="00682681">
                      <w:pPr>
                        <w:rPr>
                          <w:rFonts w:ascii="Chalkboard SE" w:hAnsi="Chalkboard SE"/>
                          <w:sz w:val="21"/>
                          <w:szCs w:val="21"/>
                        </w:rPr>
                      </w:pP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>*9: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 xml:space="preserve"> – 10: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00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Art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>/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Character Ed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 xml:space="preserve"> (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Tuesday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>)</w:t>
                      </w:r>
                    </w:p>
                    <w:p w14:paraId="7BACD163" w14:textId="0CBB2799" w:rsidR="00682681" w:rsidRPr="00682681" w:rsidRDefault="00682681">
                      <w:pPr>
                        <w:rPr>
                          <w:rFonts w:ascii="Chalkboard SE" w:hAnsi="Chalkboard SE"/>
                          <w:sz w:val="21"/>
                          <w:szCs w:val="21"/>
                        </w:rPr>
                      </w:pP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>**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>: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00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 xml:space="preserve"> – 2: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45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ab/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Library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>/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Computer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 xml:space="preserve"> (</w:t>
                      </w:r>
                      <w:r w:rsidR="00A2736B">
                        <w:rPr>
                          <w:rFonts w:ascii="Chalkboard SE" w:hAnsi="Chalkboard SE"/>
                          <w:sz w:val="21"/>
                          <w:szCs w:val="21"/>
                        </w:rPr>
                        <w:t>Friday</w:t>
                      </w:r>
                      <w:r>
                        <w:rPr>
                          <w:rFonts w:ascii="Chalkboard SE" w:hAnsi="Chalkboard SE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0CB35" wp14:editId="7EB64400">
                <wp:simplePos x="0" y="0"/>
                <wp:positionH relativeFrom="column">
                  <wp:posOffset>2381250</wp:posOffset>
                </wp:positionH>
                <wp:positionV relativeFrom="paragraph">
                  <wp:posOffset>2524125</wp:posOffset>
                </wp:positionV>
                <wp:extent cx="28575" cy="57150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195E9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98.75pt" to="189.75pt,6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&#13;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CB37" wp14:editId="46C0CB38">
                <wp:simplePos x="0" y="0"/>
                <wp:positionH relativeFrom="column">
                  <wp:posOffset>428625</wp:posOffset>
                </wp:positionH>
                <wp:positionV relativeFrom="paragraph">
                  <wp:posOffset>2524125</wp:posOffset>
                </wp:positionV>
                <wp:extent cx="6115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6843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8.75pt" to="515.25pt,19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&#13;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w:drawing>
          <wp:anchor distT="0" distB="0" distL="114300" distR="114300" simplePos="0" relativeHeight="251658240" behindDoc="0" locked="0" layoutInCell="1" allowOverlap="1" wp14:anchorId="46C0CB39" wp14:editId="46C0CB3A">
            <wp:simplePos x="0" y="0"/>
            <wp:positionH relativeFrom="margin">
              <wp:posOffset>817245</wp:posOffset>
            </wp:positionH>
            <wp:positionV relativeFrom="margin">
              <wp:posOffset>53340</wp:posOffset>
            </wp:positionV>
            <wp:extent cx="1243330" cy="1843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 Spartan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C0CB3B" wp14:editId="46C0CB3C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4076700" cy="140462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CB42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Saraland Elementary School</w:t>
                            </w:r>
                          </w:p>
                          <w:p w14:paraId="46C0CB43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Daily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0pt;margin-top:36pt;width:32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" stroked="f">
                <v:textbox style="mso-fit-shape-to-text:t">
                  <w:txbxContent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Saraland Elementary School</w:t>
                      </w:r>
                    </w:p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Daily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C0CB3D" wp14:editId="46C0CB3E">
                <wp:simplePos x="0" y="0"/>
                <wp:positionH relativeFrom="column">
                  <wp:posOffset>638175</wp:posOffset>
                </wp:positionH>
                <wp:positionV relativeFrom="paragraph">
                  <wp:posOffset>8439150</wp:posOffset>
                </wp:positionV>
                <wp:extent cx="5791200" cy="523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CB44" w14:textId="77777777" w:rsidR="00BE18A4" w:rsidRPr="00BE18A4" w:rsidRDefault="00BE18A4" w:rsidP="00BE18A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This schedule provides a general plan and will be implemented with a flexibility that encourages interdisciplinary approaches to teaching.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25pt;margin-top:664.5pt;width:456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" stroked="f">
                <v:textbox>
                  <w:txbxContent>
                    <w:p w:rsidR="00BE18A4" w:rsidRPr="00BE18A4" w:rsidRDefault="00BE18A4" w:rsidP="00BE18A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i/>
                          <w:sz w:val="28"/>
                          <w:szCs w:val="28"/>
                        </w:rPr>
                        <w:t>This schedule provides a general plan and will be implemented with a flexibility that encourages interdisciplinary approaches to teaching.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45AB" w:rsidSect="00BE18A4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halkboard SE">
    <w:altName w:val="Chalkboa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41"/>
    <w:rsid w:val="00682681"/>
    <w:rsid w:val="009D43C1"/>
    <w:rsid w:val="00A2736B"/>
    <w:rsid w:val="00AD16D3"/>
    <w:rsid w:val="00BB37AE"/>
    <w:rsid w:val="00BB4FE9"/>
    <w:rsid w:val="00BE18A4"/>
    <w:rsid w:val="00D34941"/>
    <w:rsid w:val="00E915CC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CB32"/>
  <w15:chartTrackingRefBased/>
  <w15:docId w15:val="{E8CD21CB-3C25-9C44-93DD-2DB9568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OSHIBA%20EXT/Dial%20Backup%20from%20Desktop%209_2019/Documents/Custom%20Office%20Templates/SES%20Daily%20Sched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8314-3DF4-4652-8DD4-0A27B129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 Daily Schedule Template.dotx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Dial</dc:creator>
  <cp:keywords/>
  <dc:description/>
  <cp:lastModifiedBy>Janna Cook</cp:lastModifiedBy>
  <cp:revision>2</cp:revision>
  <dcterms:created xsi:type="dcterms:W3CDTF">2023-09-06T14:31:00Z</dcterms:created>
  <dcterms:modified xsi:type="dcterms:W3CDTF">2023-09-06T14:31:00Z</dcterms:modified>
</cp:coreProperties>
</file>